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519F" w14:textId="1A61E21F" w:rsidR="008F3671" w:rsidRPr="008F3671" w:rsidRDefault="008F3671" w:rsidP="008F3671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D41D9A">
        <w:rPr>
          <w:rFonts w:ascii="Arial" w:hAnsi="Arial" w:cs="Arial"/>
          <w:sz w:val="20"/>
          <w:szCs w:val="20"/>
        </w:rPr>
        <w:t>ADATKEZELÉSI NYILATKOZAT</w:t>
      </w:r>
      <w:r w:rsidRPr="00D41D9A">
        <w:rPr>
          <w:rFonts w:ascii="Arial" w:hAnsi="Arial" w:cs="Arial"/>
          <w:sz w:val="20"/>
          <w:szCs w:val="20"/>
        </w:rPr>
        <w:br/>
      </w:r>
    </w:p>
    <w:p w14:paraId="76062D7B" w14:textId="77777777" w:rsidR="00AA5EF6" w:rsidRDefault="008F3671" w:rsidP="00AA5EF6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Alulírott</w:t>
      </w:r>
      <w:r w:rsidR="00AA5EF6">
        <w:rPr>
          <w:rFonts w:ascii="Arial" w:hAnsi="Arial" w:cs="Arial"/>
          <w:sz w:val="20"/>
          <w:szCs w:val="20"/>
        </w:rPr>
        <w:t xml:space="preserve"> </w:t>
      </w:r>
      <w:r w:rsidRPr="00D41D9A">
        <w:rPr>
          <w:rFonts w:ascii="Arial" w:hAnsi="Arial" w:cs="Arial"/>
          <w:sz w:val="20"/>
          <w:szCs w:val="20"/>
        </w:rPr>
        <w:t>szülő/törvényes képviselő/gyámneve</w:t>
      </w:r>
      <w:r>
        <w:rPr>
          <w:rFonts w:ascii="Arial" w:hAnsi="Arial" w:cs="Arial"/>
          <w:sz w:val="20"/>
          <w:szCs w:val="20"/>
        </w:rPr>
        <w:t xml:space="preserve"> (nyomtatott név)</w:t>
      </w:r>
      <w:r w:rsidRPr="00D41D9A">
        <w:rPr>
          <w:rFonts w:ascii="Arial" w:hAnsi="Arial" w:cs="Arial"/>
          <w:sz w:val="20"/>
          <w:szCs w:val="20"/>
        </w:rPr>
        <w:t xml:space="preserve">: </w:t>
      </w:r>
    </w:p>
    <w:p w14:paraId="660BB706" w14:textId="77777777" w:rsidR="008F3671" w:rsidRPr="00D41D9A" w:rsidRDefault="008F3671" w:rsidP="00AA5EF6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AA5EF6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A795E62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e-mail címe: …………………………………………………………………….</w:t>
      </w:r>
    </w:p>
    <w:p w14:paraId="12D6B706" w14:textId="414F2090" w:rsidR="007275B6" w:rsidRDefault="008F3671" w:rsidP="007275B6">
      <w:pPr>
        <w:spacing w:after="0"/>
        <w:jc w:val="both"/>
        <w:rPr>
          <w:bCs/>
        </w:rPr>
      </w:pPr>
      <w:r w:rsidRPr="00D41D9A">
        <w:rPr>
          <w:rFonts w:ascii="Arial" w:hAnsi="Arial" w:cs="Arial"/>
          <w:sz w:val="20"/>
          <w:szCs w:val="20"/>
        </w:rPr>
        <w:t xml:space="preserve">hozzájárulok, hogy Biatorbágy Város Önkormányzata </w:t>
      </w:r>
      <w:r>
        <w:rPr>
          <w:rFonts w:ascii="Arial" w:hAnsi="Arial" w:cs="Arial"/>
          <w:sz w:val="20"/>
          <w:szCs w:val="20"/>
        </w:rPr>
        <w:t>(székhely: 2051 Biatorbágy, Baross G. u. 2/a.)</w:t>
      </w:r>
      <w:r w:rsidRPr="00D41D9A">
        <w:rPr>
          <w:rFonts w:ascii="Arial" w:hAnsi="Arial" w:cs="Arial"/>
          <w:sz w:val="20"/>
          <w:szCs w:val="20"/>
        </w:rPr>
        <w:t xml:space="preserve"> – mint </w:t>
      </w:r>
      <w:r w:rsidR="007275B6">
        <w:rPr>
          <w:rFonts w:ascii="Arial" w:hAnsi="Arial" w:cs="Arial"/>
          <w:sz w:val="20"/>
          <w:szCs w:val="20"/>
        </w:rPr>
        <w:t>A</w:t>
      </w:r>
      <w:r w:rsidRPr="00D41D9A">
        <w:rPr>
          <w:rFonts w:ascii="Arial" w:hAnsi="Arial" w:cs="Arial"/>
          <w:sz w:val="20"/>
          <w:szCs w:val="20"/>
        </w:rPr>
        <w:t xml:space="preserve">datkezelő - fenti adataimat, valamint az általam képviselt gyermek alábbi adatait, az iskolai gyermekétkeztetés biztosítása során az alábbi feltételek mellett kezelje, </w:t>
      </w:r>
      <w:proofErr w:type="gramStart"/>
      <w:r w:rsidRPr="00D41D9A">
        <w:rPr>
          <w:rFonts w:ascii="Arial" w:hAnsi="Arial" w:cs="Arial"/>
          <w:sz w:val="20"/>
          <w:szCs w:val="20"/>
        </w:rPr>
        <w:t xml:space="preserve">valamint </w:t>
      </w:r>
      <w:r w:rsidR="007275B6">
        <w:rPr>
          <w:bCs/>
        </w:rPr>
        <w:t xml:space="preserve"> az</w:t>
      </w:r>
      <w:proofErr w:type="gramEnd"/>
      <w:r w:rsidR="007275B6">
        <w:rPr>
          <w:bCs/>
        </w:rPr>
        <w:t xml:space="preserve"> Adatkezelő szükségszerűen </w:t>
      </w:r>
      <w:r w:rsidR="007275B6" w:rsidRPr="004A15C3">
        <w:rPr>
          <w:bCs/>
        </w:rPr>
        <w:t>az alábbi adatfeldolgozók</w:t>
      </w:r>
      <w:r w:rsidR="007275B6">
        <w:rPr>
          <w:bCs/>
        </w:rPr>
        <w:t>nak átadja:</w:t>
      </w:r>
    </w:p>
    <w:p w14:paraId="52381973" w14:textId="77777777" w:rsidR="007275B6" w:rsidRPr="00A7430B" w:rsidRDefault="007275B6" w:rsidP="007275B6">
      <w:pPr>
        <w:spacing w:after="0"/>
        <w:jc w:val="both"/>
        <w:rPr>
          <w:bCs/>
        </w:rPr>
      </w:pPr>
    </w:p>
    <w:p w14:paraId="4D353A6D" w14:textId="77777777" w:rsidR="007275B6" w:rsidRPr="00E77DFF" w:rsidRDefault="007275B6" w:rsidP="007275B6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</w:t>
      </w:r>
      <w:r w:rsidRPr="00341FC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Adatkezelő </w:t>
      </w:r>
      <w:r w:rsidRPr="00C85EDF">
        <w:rPr>
          <w:rFonts w:ascii="Times New Roman" w:eastAsia="Times New Roman" w:hAnsi="Times New Roman"/>
          <w:bCs/>
          <w:sz w:val="24"/>
          <w:szCs w:val="24"/>
          <w:lang w:eastAsia="hu-HU"/>
        </w:rPr>
        <w:t>a közétkeztetéssel összefüggő ügyviteli folyamatainak ellátása során a munkaszervezeteként működő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222261">
        <w:rPr>
          <w:rFonts w:ascii="Times New Roman" w:eastAsia="Times New Roman" w:hAnsi="Times New Roman"/>
          <w:b/>
          <w:sz w:val="24"/>
          <w:szCs w:val="24"/>
          <w:lang w:eastAsia="hu-HU"/>
        </w:rPr>
        <w:t>Biatorbágyi</w:t>
      </w:r>
      <w:proofErr w:type="spellEnd"/>
      <w:r w:rsidRPr="0022226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Polgármesteri Hivatal (székhelye: 2051 Biatorbágy, Baross Gábor utca 2/a., e-mai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l</w:t>
      </w:r>
      <w:r w:rsidRPr="0022226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  <w:hyperlink r:id="rId8" w:history="1">
        <w:r w:rsidRPr="00222261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hivatal@biatorbagy.hu</w:t>
        </w:r>
      </w:hyperlink>
      <w:r w:rsidRPr="00222261">
        <w:rPr>
          <w:rFonts w:ascii="Times New Roman" w:eastAsia="Times New Roman" w:hAnsi="Times New Roman"/>
          <w:b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77DFF">
        <w:rPr>
          <w:rFonts w:ascii="Times New Roman" w:eastAsia="Times New Roman" w:hAnsi="Times New Roman"/>
          <w:bCs/>
          <w:sz w:val="24"/>
          <w:szCs w:val="24"/>
          <w:lang w:eastAsia="hu-HU"/>
        </w:rPr>
        <w:t>adatfeldolgozónak minősül;</w:t>
      </w:r>
    </w:p>
    <w:p w14:paraId="0E0F45C9" w14:textId="77777777" w:rsidR="007275B6" w:rsidRPr="00E77DFF" w:rsidRDefault="007275B6" w:rsidP="007275B6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az Adatkezelő online</w:t>
      </w:r>
      <w:r w:rsidRPr="00C2611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g</w:t>
      </w:r>
      <w:r w:rsidRPr="00C2611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yermekétkeztetési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r</w:t>
      </w:r>
      <w:r w:rsidRPr="00C26116">
        <w:rPr>
          <w:rFonts w:ascii="Times New Roman" w:eastAsia="Times New Roman" w:hAnsi="Times New Roman"/>
          <w:bCs/>
          <w:sz w:val="24"/>
          <w:szCs w:val="24"/>
          <w:lang w:eastAsia="hu-HU"/>
        </w:rPr>
        <w:t>endszer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ének üzemeltetésével és karbantartásával, illetve a törvényes képviselő részére kiállításra kerülő számlázási adatok kezelésével összefüggésben a </w:t>
      </w:r>
      <w:r w:rsidRPr="001F398D">
        <w:rPr>
          <w:rFonts w:ascii="Times New Roman" w:eastAsia="Times New Roman" w:hAnsi="Times New Roman"/>
          <w:b/>
          <w:sz w:val="24"/>
          <w:szCs w:val="24"/>
          <w:lang w:eastAsia="hu-HU"/>
        </w:rPr>
        <w:t>MI-CSODANAP Kft.</w:t>
      </w:r>
      <w:r w:rsidRPr="00E77D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(székhelye: 2314 Halásztelek, Kossuth Lajos utca 56., e-mail: </w:t>
      </w:r>
      <w:hyperlink r:id="rId9" w:history="1">
        <w:r w:rsidRPr="00E77DFF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menza@micsodanap.hu</w:t>
        </w:r>
      </w:hyperlink>
      <w:r w:rsidRPr="00E77DFF">
        <w:rPr>
          <w:rFonts w:ascii="Times New Roman" w:eastAsia="Times New Roman" w:hAnsi="Times New Roman"/>
          <w:b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E77DFF">
        <w:rPr>
          <w:rFonts w:ascii="Times New Roman" w:eastAsia="Times New Roman" w:hAnsi="Times New Roman"/>
          <w:bCs/>
          <w:sz w:val="24"/>
          <w:szCs w:val="24"/>
          <w:lang w:eastAsia="hu-HU"/>
        </w:rPr>
        <w:t>adatfeldolgozónak minősül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</w:p>
    <w:p w14:paraId="6324D131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Az adatátadásban érintett adatok:</w:t>
      </w:r>
    </w:p>
    <w:p w14:paraId="167A2A68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gyermek neve: …………………………………………………………………………………</w:t>
      </w:r>
      <w:r w:rsidR="00AA5EF6">
        <w:rPr>
          <w:rFonts w:ascii="Arial" w:hAnsi="Arial" w:cs="Arial"/>
          <w:sz w:val="20"/>
          <w:szCs w:val="20"/>
        </w:rPr>
        <w:t>……………….</w:t>
      </w:r>
    </w:p>
    <w:p w14:paraId="67B996F2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gyermeket ellátó általános iskola megnevezése: …………………………………………</w:t>
      </w:r>
      <w:r w:rsidR="00AA5EF6">
        <w:rPr>
          <w:rFonts w:ascii="Arial" w:hAnsi="Arial" w:cs="Arial"/>
          <w:sz w:val="20"/>
          <w:szCs w:val="20"/>
        </w:rPr>
        <w:t>…………………</w:t>
      </w:r>
    </w:p>
    <w:p w14:paraId="55E0A079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proofErr w:type="gramStart"/>
      <w:r w:rsidRPr="00D41D9A">
        <w:rPr>
          <w:rFonts w:ascii="Arial" w:hAnsi="Arial" w:cs="Arial"/>
          <w:sz w:val="20"/>
          <w:szCs w:val="20"/>
        </w:rPr>
        <w:t>gyermek</w:t>
      </w:r>
      <w:proofErr w:type="gramEnd"/>
      <w:r w:rsidRPr="00D41D9A">
        <w:rPr>
          <w:rFonts w:ascii="Arial" w:hAnsi="Arial" w:cs="Arial"/>
          <w:sz w:val="20"/>
          <w:szCs w:val="20"/>
        </w:rPr>
        <w:t xml:space="preserve"> osztálya: ………………..</w:t>
      </w:r>
    </w:p>
    <w:p w14:paraId="257924A4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gyermek lakcíme: ……………………………………………………………………………</w:t>
      </w:r>
      <w:r w:rsidR="00AA5EF6">
        <w:rPr>
          <w:rFonts w:ascii="Arial" w:hAnsi="Arial" w:cs="Arial"/>
          <w:sz w:val="20"/>
          <w:szCs w:val="20"/>
        </w:rPr>
        <w:t>………………….</w:t>
      </w:r>
    </w:p>
    <w:p w14:paraId="337F6386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proofErr w:type="gramStart"/>
      <w:r w:rsidRPr="00D41D9A">
        <w:rPr>
          <w:rFonts w:ascii="Arial" w:hAnsi="Arial" w:cs="Arial"/>
          <w:sz w:val="20"/>
          <w:szCs w:val="20"/>
        </w:rPr>
        <w:t>gyermek</w:t>
      </w:r>
      <w:proofErr w:type="gramEnd"/>
      <w:r w:rsidRPr="00D41D9A">
        <w:rPr>
          <w:rFonts w:ascii="Arial" w:hAnsi="Arial" w:cs="Arial"/>
          <w:sz w:val="20"/>
          <w:szCs w:val="20"/>
        </w:rPr>
        <w:t xml:space="preserve"> étkeztetési támogatottságának jogcíme: …………………………………………</w:t>
      </w:r>
      <w:r w:rsidR="00AA5EF6">
        <w:rPr>
          <w:rFonts w:ascii="Arial" w:hAnsi="Arial" w:cs="Arial"/>
          <w:sz w:val="20"/>
          <w:szCs w:val="20"/>
        </w:rPr>
        <w:t>………………..</w:t>
      </w:r>
    </w:p>
    <w:p w14:paraId="3919CB25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proofErr w:type="gramStart"/>
      <w:r w:rsidRPr="00D41D9A">
        <w:rPr>
          <w:rFonts w:ascii="Arial" w:hAnsi="Arial" w:cs="Arial"/>
          <w:sz w:val="20"/>
          <w:szCs w:val="20"/>
        </w:rPr>
        <w:t>előző</w:t>
      </w:r>
      <w:proofErr w:type="gramEnd"/>
      <w:r w:rsidRPr="00D41D9A">
        <w:rPr>
          <w:rFonts w:ascii="Arial" w:hAnsi="Arial" w:cs="Arial"/>
          <w:sz w:val="20"/>
          <w:szCs w:val="20"/>
        </w:rPr>
        <w:t xml:space="preserve"> jogcím érvényességi ideje: ……………………………………………….(kezdete, vége jelöléssel)</w:t>
      </w:r>
    </w:p>
    <w:p w14:paraId="2D931E83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diéta igénye: ……………………</w:t>
      </w:r>
      <w:r w:rsidR="00AA5EF6">
        <w:rPr>
          <w:rFonts w:ascii="Arial" w:hAnsi="Arial" w:cs="Arial"/>
          <w:sz w:val="20"/>
          <w:szCs w:val="20"/>
        </w:rPr>
        <w:t>…………….</w:t>
      </w:r>
    </w:p>
    <w:p w14:paraId="000659CA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A hozzájárulás részemről önkéntes.</w:t>
      </w:r>
    </w:p>
    <w:p w14:paraId="0EAF57D4" w14:textId="015E160D" w:rsidR="008F3671" w:rsidRDefault="008F3671" w:rsidP="008F3671">
      <w:pPr>
        <w:jc w:val="both"/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 xml:space="preserve">A fenti adatok kezelésére és a </w:t>
      </w:r>
      <w:proofErr w:type="spellStart"/>
      <w:r w:rsidR="007275B6">
        <w:rPr>
          <w:rFonts w:ascii="Arial" w:hAnsi="Arial" w:cs="Arial"/>
          <w:sz w:val="20"/>
          <w:szCs w:val="20"/>
        </w:rPr>
        <w:t>Biatorbágyi</w:t>
      </w:r>
      <w:proofErr w:type="spellEnd"/>
      <w:r w:rsidR="007275B6">
        <w:rPr>
          <w:rFonts w:ascii="Arial" w:hAnsi="Arial" w:cs="Arial"/>
          <w:sz w:val="20"/>
          <w:szCs w:val="20"/>
        </w:rPr>
        <w:t xml:space="preserve"> Polgármesteri Hivatal ás a </w:t>
      </w:r>
      <w:r w:rsidR="007275B6" w:rsidRPr="001F398D">
        <w:rPr>
          <w:rFonts w:eastAsia="Times New Roman"/>
          <w:b/>
          <w:lang w:eastAsia="hu-HU"/>
        </w:rPr>
        <w:t>MI-CSODANAP Kft.</w:t>
      </w:r>
      <w:r w:rsidR="007275B6" w:rsidRPr="00E77DFF">
        <w:rPr>
          <w:rFonts w:eastAsia="Times New Roman"/>
          <w:b/>
          <w:lang w:eastAsia="hu-HU"/>
        </w:rPr>
        <w:t xml:space="preserve"> </w:t>
      </w:r>
      <w:r w:rsidR="007275B6">
        <w:rPr>
          <w:rFonts w:eastAsia="Times New Roman"/>
          <w:b/>
          <w:lang w:eastAsia="hu-HU"/>
        </w:rPr>
        <w:t xml:space="preserve"> </w:t>
      </w:r>
      <w:r w:rsidRPr="00D41D9A">
        <w:rPr>
          <w:rFonts w:ascii="Arial" w:hAnsi="Arial" w:cs="Arial"/>
          <w:sz w:val="20"/>
          <w:szCs w:val="20"/>
        </w:rPr>
        <w:t>részére való átadásának jogalapja jelen hozzájárulás, melyet csak és kizárólagosan az érintett gyermeknek a gyermekétkeztetésben való részvétele biztosítása céljából használhatnak fel.</w:t>
      </w:r>
      <w:r>
        <w:rPr>
          <w:rFonts w:ascii="Arial" w:hAnsi="Arial" w:cs="Arial"/>
          <w:sz w:val="20"/>
          <w:szCs w:val="20"/>
        </w:rPr>
        <w:t xml:space="preserve"> </w:t>
      </w:r>
      <w:r w:rsidRPr="00D41D9A">
        <w:rPr>
          <w:rFonts w:ascii="Arial" w:hAnsi="Arial" w:cs="Arial"/>
          <w:sz w:val="20"/>
          <w:szCs w:val="20"/>
        </w:rPr>
        <w:t>Az adatok harmadik félnek való átadása, vagy más célra való felhasználása, a törvényekben előírt kivételekkel kizárólag, csak további előzetes hozzájárulásommal történhet.</w:t>
      </w:r>
      <w:r>
        <w:rPr>
          <w:rFonts w:ascii="Arial" w:hAnsi="Arial" w:cs="Arial"/>
          <w:sz w:val="20"/>
          <w:szCs w:val="20"/>
        </w:rPr>
        <w:t xml:space="preserve"> </w:t>
      </w:r>
      <w:r w:rsidRPr="00D41D9A">
        <w:rPr>
          <w:rFonts w:ascii="Arial" w:hAnsi="Arial" w:cs="Arial"/>
          <w:sz w:val="20"/>
          <w:szCs w:val="20"/>
        </w:rPr>
        <w:t xml:space="preserve">A természetes személyeknek a személyes adatok kezelése tekintetében történő védelméről szóló és az Európai Parlament és Tanács által kiadott 2016/679 számú általános adatvédelmi rendelete (továbbiakban GDPR rend.) alapján jelen hozzájáruló nyilatkozat bármikor korlátozás, feltétel és indoklás nélkül visszavonható azzal, hogy onnantól kezdve </w:t>
      </w:r>
      <w:r w:rsidRPr="00D41D9A">
        <w:rPr>
          <w:rFonts w:ascii="Arial" w:hAnsi="Arial" w:cs="Arial"/>
          <w:sz w:val="20"/>
          <w:szCs w:val="20"/>
        </w:rPr>
        <w:lastRenderedPageBreak/>
        <w:t>a gyermek a kötelezően biztosított „A” menüt kapja valamint az étkezés rendszerében a további ügyintézés visszaáll a korábbi rendszer szerintire (közvetlen kapcsolattartás az érintett iskolában dolgozó önkormányzati dolgozóval).</w:t>
      </w:r>
    </w:p>
    <w:p w14:paraId="279682F1" w14:textId="45D1873D" w:rsidR="007275B6" w:rsidRPr="006A4180" w:rsidRDefault="007275B6" w:rsidP="006A4180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6A4180">
        <w:rPr>
          <w:rFonts w:ascii="Arial" w:hAnsi="Arial" w:cs="Arial"/>
          <w:sz w:val="20"/>
          <w:szCs w:val="20"/>
        </w:rPr>
        <w:t>Adatkezelő az Érintettek részére az információs önrendelkezési jogról és az információszabadságról szóló 2011. évi CXII. törvény</w:t>
      </w:r>
      <w:r w:rsidR="006B216D" w:rsidRPr="006A4180">
        <w:rPr>
          <w:rFonts w:ascii="Arial" w:hAnsi="Arial" w:cs="Arial"/>
          <w:sz w:val="20"/>
          <w:szCs w:val="20"/>
        </w:rPr>
        <w:t>,</w:t>
      </w:r>
      <w:r w:rsidRPr="006A4180">
        <w:rPr>
          <w:rFonts w:ascii="Arial" w:hAnsi="Arial" w:cs="Arial"/>
          <w:sz w:val="20"/>
          <w:szCs w:val="20"/>
        </w:rPr>
        <w:t xml:space="preserve"> valamint az Európai Parlament és a Tanács (EU) a természetes személyeknek a személyes adatok kezelése tekintetében történő védelméről és az ilyen adatok szabad áramlásáról, valamint a 95/46/EK rendelet hatályon kívül helyezéséről (általános adatvédelmi rendelet) szóló 2016/679 rendelete ( </w:t>
      </w:r>
      <w:r w:rsidRPr="006A4180">
        <w:rPr>
          <w:rFonts w:ascii="Arial" w:hAnsi="Arial" w:cs="Arial"/>
          <w:b/>
          <w:bCs/>
          <w:sz w:val="20"/>
          <w:szCs w:val="20"/>
        </w:rPr>
        <w:t>GDP</w:t>
      </w:r>
      <w:r w:rsidR="006B216D" w:rsidRPr="006A4180">
        <w:rPr>
          <w:rFonts w:ascii="Arial" w:hAnsi="Arial" w:cs="Arial"/>
          <w:b/>
          <w:bCs/>
          <w:sz w:val="20"/>
          <w:szCs w:val="20"/>
        </w:rPr>
        <w:t>R</w:t>
      </w:r>
      <w:r w:rsidRPr="006A4180">
        <w:rPr>
          <w:rFonts w:ascii="Arial" w:hAnsi="Arial" w:cs="Arial"/>
          <w:sz w:val="20"/>
          <w:szCs w:val="20"/>
        </w:rPr>
        <w:t xml:space="preserve"> rendelkezéseivel összhangban </w:t>
      </w:r>
      <w:r w:rsidR="006B216D" w:rsidRPr="006A4180">
        <w:rPr>
          <w:rFonts w:ascii="Arial" w:hAnsi="Arial" w:cs="Arial"/>
          <w:sz w:val="20"/>
          <w:szCs w:val="20"/>
        </w:rPr>
        <w:t xml:space="preserve">a </w:t>
      </w:r>
      <w:r w:rsidRPr="006A4180">
        <w:rPr>
          <w:rFonts w:ascii="Arial" w:hAnsi="Arial" w:cs="Arial"/>
          <w:sz w:val="20"/>
          <w:szCs w:val="20"/>
        </w:rPr>
        <w:t xml:space="preserve">közétkeztetés lebonyolításával összefüggő személyes adatok kezeléséről </w:t>
      </w:r>
      <w:r w:rsidR="006B216D" w:rsidRPr="006A4180">
        <w:rPr>
          <w:rFonts w:ascii="Arial" w:hAnsi="Arial" w:cs="Arial"/>
          <w:sz w:val="20"/>
          <w:szCs w:val="20"/>
        </w:rPr>
        <w:t xml:space="preserve">(az alábbi linken elérhető </w:t>
      </w:r>
      <w:r w:rsidRPr="006A418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B216D" w:rsidRPr="006A4180">
          <w:rPr>
            <w:rStyle w:val="Hiperhivatkozs"/>
            <w:rFonts w:ascii="Arial" w:hAnsi="Arial" w:cs="Arial"/>
            <w:sz w:val="20"/>
            <w:szCs w:val="20"/>
          </w:rPr>
          <w:t>https://biatorbagy.hu/system/files/2024-04/Adatkezel%C3%A9si%20t%C3%A1j%C3%A9koztat%C3%B3_a%20k%C3%B6z%C3%A9tkeztet%C3%A9s%20lebonyol%C3%ADt%C3%A1s%C3%A1val%20%C3%B6sszef%C3%BCgg%C5%91%20egyes%20adatkezel%C3%A9sekr%C5%91l_Biatorb%C3%A1gy%281%29_0.pdf</w:t>
        </w:r>
      </w:hyperlink>
      <w:r w:rsidR="006B216D" w:rsidRPr="006A4180">
        <w:rPr>
          <w:rFonts w:ascii="Arial" w:hAnsi="Arial" w:cs="Arial"/>
          <w:sz w:val="20"/>
          <w:szCs w:val="20"/>
        </w:rPr>
        <w:t>) szóló adatvédelmi tájékoztatóban foglaltak megismerését jelen nyilatkozat aláírásával elismerem, és tudomásul veszem.</w:t>
      </w:r>
    </w:p>
    <w:p w14:paraId="6C44E469" w14:textId="542A2194" w:rsidR="007275B6" w:rsidRPr="006A4180" w:rsidRDefault="007275B6" w:rsidP="008F3671">
      <w:pPr>
        <w:jc w:val="both"/>
        <w:rPr>
          <w:rFonts w:ascii="Arial" w:hAnsi="Arial" w:cs="Arial"/>
          <w:sz w:val="20"/>
          <w:szCs w:val="20"/>
        </w:rPr>
      </w:pPr>
    </w:p>
    <w:p w14:paraId="77C91164" w14:textId="77777777" w:rsidR="008F3671" w:rsidRPr="006A4180" w:rsidRDefault="008F3671" w:rsidP="008F3671">
      <w:pPr>
        <w:jc w:val="both"/>
        <w:rPr>
          <w:rFonts w:ascii="Arial" w:hAnsi="Arial" w:cs="Arial"/>
          <w:sz w:val="20"/>
          <w:szCs w:val="20"/>
        </w:rPr>
      </w:pPr>
      <w:r w:rsidRPr="006A4180">
        <w:rPr>
          <w:rFonts w:ascii="Arial" w:hAnsi="Arial" w:cs="Arial"/>
          <w:sz w:val="20"/>
          <w:szCs w:val="20"/>
        </w:rPr>
        <w:t>Kijelentem, hogy ezen hozzájárulásomat önkéntesen, minden külső befolyástól mentesen és a megfelelő tájékoztatás és a vonatkozó jogszabályi rendelkezések ismeretében tettem meg.</w:t>
      </w:r>
    </w:p>
    <w:p w14:paraId="77AD2BB8" w14:textId="466B2379" w:rsidR="008F3671" w:rsidRPr="006A4180" w:rsidRDefault="002F6A76" w:rsidP="008F3671">
      <w:pPr>
        <w:rPr>
          <w:rFonts w:ascii="Arial" w:hAnsi="Arial" w:cs="Arial"/>
          <w:sz w:val="20"/>
          <w:szCs w:val="20"/>
        </w:rPr>
      </w:pPr>
      <w:r w:rsidRPr="006A4180">
        <w:rPr>
          <w:rFonts w:ascii="Arial" w:hAnsi="Arial" w:cs="Arial"/>
          <w:sz w:val="20"/>
          <w:szCs w:val="20"/>
        </w:rPr>
        <w:t>Biatorbágy, 202</w:t>
      </w:r>
      <w:r w:rsidR="00E815C2">
        <w:rPr>
          <w:rFonts w:ascii="Arial" w:hAnsi="Arial" w:cs="Arial"/>
          <w:sz w:val="20"/>
          <w:szCs w:val="20"/>
        </w:rPr>
        <w:t>5.</w:t>
      </w:r>
      <w:proofErr w:type="gramStart"/>
      <w:r w:rsidR="00E2238B" w:rsidRPr="006A4180">
        <w:rPr>
          <w:rFonts w:ascii="Arial" w:hAnsi="Arial" w:cs="Arial"/>
          <w:sz w:val="20"/>
          <w:szCs w:val="20"/>
        </w:rPr>
        <w:t>.</w:t>
      </w:r>
      <w:r w:rsidR="00AA5EF6" w:rsidRPr="006A4180">
        <w:rPr>
          <w:rFonts w:ascii="Arial" w:hAnsi="Arial" w:cs="Arial"/>
          <w:sz w:val="20"/>
          <w:szCs w:val="20"/>
        </w:rPr>
        <w:t>…</w:t>
      </w:r>
      <w:r w:rsidR="00E2238B" w:rsidRPr="006A4180">
        <w:rPr>
          <w:rFonts w:ascii="Arial" w:hAnsi="Arial" w:cs="Arial"/>
          <w:sz w:val="20"/>
          <w:szCs w:val="20"/>
        </w:rPr>
        <w:t>……………………….</w:t>
      </w:r>
      <w:proofErr w:type="gramEnd"/>
      <w:r w:rsidR="008F3671" w:rsidRPr="006A4180">
        <w:rPr>
          <w:rFonts w:ascii="Arial" w:hAnsi="Arial" w:cs="Arial"/>
          <w:sz w:val="20"/>
          <w:szCs w:val="20"/>
        </w:rPr>
        <w:t xml:space="preserve"> </w:t>
      </w:r>
    </w:p>
    <w:p w14:paraId="49732C5A" w14:textId="77777777" w:rsidR="008F3671" w:rsidRPr="006A4180" w:rsidRDefault="008F3671" w:rsidP="008F3671">
      <w:pPr>
        <w:rPr>
          <w:rFonts w:ascii="Arial" w:hAnsi="Arial" w:cs="Arial"/>
          <w:sz w:val="20"/>
          <w:szCs w:val="20"/>
        </w:rPr>
      </w:pPr>
    </w:p>
    <w:p w14:paraId="627951EF" w14:textId="77777777" w:rsidR="008F3671" w:rsidRPr="00D41D9A" w:rsidRDefault="008F3671" w:rsidP="008F3671">
      <w:pPr>
        <w:spacing w:after="0"/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63492479" w14:textId="77777777" w:rsidR="008F3671" w:rsidRPr="00D41D9A" w:rsidRDefault="008F3671" w:rsidP="008F3671">
      <w:pPr>
        <w:spacing w:after="0"/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</w:r>
      <w:r w:rsidRPr="00D41D9A">
        <w:rPr>
          <w:rFonts w:ascii="Arial" w:hAnsi="Arial" w:cs="Arial"/>
          <w:sz w:val="20"/>
          <w:szCs w:val="20"/>
        </w:rPr>
        <w:tab/>
        <w:t>Nyilatkozattevő (1)</w:t>
      </w:r>
    </w:p>
    <w:p w14:paraId="08093052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Előttünk, mint tanúk előtt:</w:t>
      </w:r>
    </w:p>
    <w:p w14:paraId="638F5EA7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Név</w:t>
      </w:r>
      <w:proofErr w:type="gramStart"/>
      <w:r w:rsidRPr="00D41D9A">
        <w:rPr>
          <w:rFonts w:ascii="Arial" w:hAnsi="Arial" w:cs="Arial"/>
          <w:sz w:val="20"/>
          <w:szCs w:val="20"/>
        </w:rPr>
        <w:t>: …</w:t>
      </w:r>
      <w:proofErr w:type="gramEnd"/>
      <w:r w:rsidRPr="00D41D9A">
        <w:rPr>
          <w:rFonts w:ascii="Arial" w:hAnsi="Arial" w:cs="Arial"/>
          <w:sz w:val="20"/>
          <w:szCs w:val="20"/>
        </w:rPr>
        <w:t>……………………………………………..</w:t>
      </w:r>
      <w:r w:rsidRPr="00D41D9A">
        <w:rPr>
          <w:rFonts w:ascii="Arial" w:hAnsi="Arial" w:cs="Arial"/>
          <w:sz w:val="20"/>
          <w:szCs w:val="20"/>
        </w:rPr>
        <w:tab/>
        <w:t xml:space="preserve">      Név: ………………………………………………..</w:t>
      </w:r>
    </w:p>
    <w:p w14:paraId="0E2F1499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Lakcím: …………………………………………….       Lakcím: ……………………………………………</w:t>
      </w:r>
    </w:p>
    <w:p w14:paraId="3F35E296" w14:textId="77777777" w:rsidR="008F3671" w:rsidRPr="00D41D9A" w:rsidRDefault="008F3671" w:rsidP="008F3671">
      <w:pPr>
        <w:rPr>
          <w:rFonts w:ascii="Arial" w:hAnsi="Arial" w:cs="Arial"/>
          <w:sz w:val="20"/>
          <w:szCs w:val="20"/>
        </w:rPr>
      </w:pPr>
      <w:r w:rsidRPr="00D41D9A">
        <w:rPr>
          <w:rFonts w:ascii="Arial" w:hAnsi="Arial" w:cs="Arial"/>
          <w:sz w:val="20"/>
          <w:szCs w:val="20"/>
        </w:rPr>
        <w:t>Aláírás: …………………………………………….       Aláírás: …………………………………………….</w:t>
      </w:r>
    </w:p>
    <w:p w14:paraId="11426664" w14:textId="77777777" w:rsidR="008F3671" w:rsidRPr="00D41D9A" w:rsidRDefault="008F3671" w:rsidP="008F367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3B5ED243" w14:textId="77777777" w:rsidR="007C0255" w:rsidRPr="008F3671" w:rsidRDefault="008F3671" w:rsidP="00D77A73">
      <w:pPr>
        <w:rPr>
          <w:rFonts w:ascii="Arial" w:hAnsi="Arial" w:cs="Arial"/>
          <w:sz w:val="16"/>
          <w:szCs w:val="16"/>
        </w:rPr>
      </w:pPr>
      <w:r w:rsidRPr="00D41D9A">
        <w:rPr>
          <w:rFonts w:ascii="Arial" w:hAnsi="Arial" w:cs="Arial"/>
          <w:sz w:val="16"/>
          <w:szCs w:val="16"/>
        </w:rPr>
        <w:t>(1) A GDPR rend. 8.cikk alapján a 16.életévét be nem töltött gyermek személyes adatainak kezelése csak akkor jogszerű, ha a hozzájárulást a gyermek feletti szülői jogot gyakorló adta meg, illetve engedélyezte.</w:t>
      </w:r>
      <w:bookmarkStart w:id="0" w:name="_GoBack"/>
      <w:bookmarkEnd w:id="0"/>
    </w:p>
    <w:sectPr w:rsidR="007C0255" w:rsidRPr="008F3671" w:rsidSect="00F96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84" w:right="1418" w:bottom="28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BA11E" w14:textId="77777777" w:rsidR="00F96EC3" w:rsidRDefault="00F96EC3">
      <w:r>
        <w:separator/>
      </w:r>
    </w:p>
  </w:endnote>
  <w:endnote w:type="continuationSeparator" w:id="0">
    <w:p w14:paraId="2561485E" w14:textId="77777777" w:rsidR="00F96EC3" w:rsidRDefault="00F9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Jenson Pro Lt Dis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gacy Sans Book Italic">
    <w:altName w:val="Segoe UI Semilight"/>
    <w:charset w:val="EE"/>
    <w:family w:val="auto"/>
    <w:pitch w:val="variable"/>
    <w:sig w:usb0="0000000F" w:usb1="00000000" w:usb2="00000000" w:usb3="00000000" w:csb0="00000003" w:csb1="00000000"/>
  </w:font>
  <w:font w:name="Legacy Sans Bold">
    <w:altName w:val="Segoe UI Semibold"/>
    <w:charset w:val="EE"/>
    <w:family w:val="auto"/>
    <w:pitch w:val="variable"/>
    <w:sig w:usb0="0000000F" w:usb1="00000000" w:usb2="00000000" w:usb3="00000000" w:csb0="00000003" w:csb1="00000000"/>
  </w:font>
  <w:font w:name="Legacy Sans Bold Italic">
    <w:altName w:val="Segoe UI Semibold"/>
    <w:charset w:val="EE"/>
    <w:family w:val="auto"/>
    <w:pitch w:val="variable"/>
    <w:sig w:usb0="0000000F" w:usb1="00000000" w:usb2="00000000" w:usb3="00000000" w:csb0="00000003" w:csb1="00000000"/>
  </w:font>
  <w:font w:name="Legacy Serif SC Medium">
    <w:altName w:val="Segoe UI Semilight"/>
    <w:charset w:val="EE"/>
    <w:family w:val="auto"/>
    <w:pitch w:val="variable"/>
    <w:sig w:usb0="0000000F" w:usb1="00000000" w:usb2="00000000" w:usb3="00000000" w:csb0="00000003" w:csb1="00000000"/>
  </w:font>
  <w:font w:name="Legacy Sans Book">
    <w:altName w:val="Segoe UI Semilight"/>
    <w:charset w:val="EE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A6F4" w14:textId="77777777" w:rsidR="003064A1" w:rsidRDefault="003064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878BD" w14:textId="77777777" w:rsidR="003064A1" w:rsidRDefault="003064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0550" w14:textId="77777777" w:rsidR="003064A1" w:rsidRDefault="003064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632B" w14:textId="77777777" w:rsidR="00F96EC3" w:rsidRDefault="00F96EC3">
      <w:r>
        <w:separator/>
      </w:r>
    </w:p>
  </w:footnote>
  <w:footnote w:type="continuationSeparator" w:id="0">
    <w:p w14:paraId="606131E4" w14:textId="77777777" w:rsidR="00F96EC3" w:rsidRDefault="00F9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A34D" w14:textId="77777777" w:rsidR="003064A1" w:rsidRDefault="003064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C1A8" w14:textId="77777777" w:rsidR="00B10C97" w:rsidRDefault="00B10C97" w:rsidP="00B10C97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11448" w:type="dxa"/>
      <w:tblLook w:val="04A0" w:firstRow="1" w:lastRow="0" w:firstColumn="1" w:lastColumn="0" w:noHBand="0" w:noVBand="1"/>
    </w:tblPr>
    <w:tblGrid>
      <w:gridCol w:w="4236"/>
      <w:gridCol w:w="7212"/>
    </w:tblGrid>
    <w:tr w:rsidR="00426677" w14:paraId="0F16FDD0" w14:textId="77777777" w:rsidTr="00B93F02">
      <w:trPr>
        <w:trHeight w:val="1295"/>
      </w:trPr>
      <w:tc>
        <w:tcPr>
          <w:tcW w:w="4227" w:type="dxa"/>
          <w:vMerge w:val="restart"/>
          <w:shd w:val="clear" w:color="auto" w:fill="auto"/>
        </w:tcPr>
        <w:p w14:paraId="5BF3FD8B" w14:textId="77777777" w:rsidR="00426677" w:rsidRDefault="00177BF0" w:rsidP="00B93F02">
          <w:r>
            <w:rPr>
              <w:noProof/>
              <w:lang w:eastAsia="hu-HU"/>
            </w:rPr>
            <w:drawing>
              <wp:anchor distT="0" distB="0" distL="114300" distR="114300" simplePos="0" relativeHeight="251657728" behindDoc="0" locked="0" layoutInCell="1" allowOverlap="1" wp14:anchorId="42469E58" wp14:editId="2A357701">
                <wp:simplePos x="0" y="0"/>
                <wp:positionH relativeFrom="column">
                  <wp:posOffset>-50165</wp:posOffset>
                </wp:positionH>
                <wp:positionV relativeFrom="paragraph">
                  <wp:posOffset>-33655</wp:posOffset>
                </wp:positionV>
                <wp:extent cx="2546985" cy="1845310"/>
                <wp:effectExtent l="0" t="0" r="5715" b="0"/>
                <wp:wrapTopAndBottom/>
                <wp:docPr id="1" name="Kép 2" descr="Bi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Bi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" t="13004" r="11523" b="-23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985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1" w:type="dxa"/>
          <w:shd w:val="clear" w:color="auto" w:fill="auto"/>
        </w:tcPr>
        <w:p w14:paraId="3A52A1D3" w14:textId="77777777" w:rsidR="00426677" w:rsidRDefault="00426677" w:rsidP="00B93F02">
          <w:pPr>
            <w:pStyle w:val="NoParagraphStyle"/>
            <w:ind w:left="-108"/>
          </w:pPr>
        </w:p>
      </w:tc>
    </w:tr>
    <w:tr w:rsidR="00426677" w14:paraId="1E9CDD4E" w14:textId="77777777" w:rsidTr="00B93F02">
      <w:trPr>
        <w:trHeight w:val="950"/>
      </w:trPr>
      <w:tc>
        <w:tcPr>
          <w:tcW w:w="4227" w:type="dxa"/>
          <w:vMerge/>
          <w:shd w:val="clear" w:color="auto" w:fill="auto"/>
        </w:tcPr>
        <w:p w14:paraId="0013C618" w14:textId="77777777" w:rsidR="00426677" w:rsidRDefault="00426677" w:rsidP="00B93F02"/>
      </w:tc>
      <w:tc>
        <w:tcPr>
          <w:tcW w:w="7221" w:type="dxa"/>
          <w:shd w:val="clear" w:color="auto" w:fill="auto"/>
        </w:tcPr>
        <w:p w14:paraId="11A33CAC" w14:textId="77777777" w:rsidR="00ED52D7" w:rsidRDefault="00ED52D7" w:rsidP="00B93F02">
          <w:pPr>
            <w:pStyle w:val="NoParagraphStyle"/>
            <w:ind w:left="-108"/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</w:pPr>
          <w:r w:rsidRPr="00ED52D7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 xml:space="preserve">Város </w:t>
          </w:r>
          <w:r w:rsidR="00B93F02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>Polgármestere</w:t>
          </w:r>
        </w:p>
        <w:p w14:paraId="3E5B3D92" w14:textId="77777777" w:rsidR="00177BF0" w:rsidRDefault="00426677" w:rsidP="00B93F02">
          <w:pPr>
            <w:pStyle w:val="NoParagraphStyle"/>
            <w:ind w:lef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2051 Biatorbágy, Baross Gábor utca 2/a</w:t>
          </w:r>
          <w:r w:rsidR="00177BF0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.</w:t>
          </w:r>
        </w:p>
        <w:p w14:paraId="4D55DC2E" w14:textId="77777777" w:rsidR="00177BF0" w:rsidRDefault="00426677" w:rsidP="00177BF0">
          <w:pPr>
            <w:pStyle w:val="NoParagraphStyle"/>
            <w:ind w:lef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Telefon: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-174/</w:t>
          </w:r>
          <w:r w:rsidR="003064A1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</w:t>
          </w:r>
          <w:r w:rsidR="00B93F02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1</w:t>
          </w:r>
          <w:r w:rsidR="003064A1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3 </w:t>
          </w:r>
          <w:r w:rsidRPr="0037767E">
            <w:rPr>
              <w:rFonts w:ascii="Legacy Sans Book" w:hAnsi="Legacy Sans Book" w:cs="Legacy Sans Book"/>
              <w:color w:val="auto"/>
              <w:spacing w:val="-1"/>
              <w:sz w:val="18"/>
              <w:szCs w:val="18"/>
              <w:lang w:val="hu-HU"/>
            </w:rPr>
            <w:t xml:space="preserve">mellék </w:t>
          </w:r>
          <w:r w:rsidR="00177BF0" w:rsidRPr="00426A02">
            <w:rPr>
              <w:rFonts w:ascii="Legacy Sans Book" w:hAnsi="Legacy Sans Book" w:cs="Legacy Sans Book"/>
              <w:color w:val="98DDFF"/>
              <w:spacing w:val="-1"/>
              <w:position w:val="-1"/>
              <w:sz w:val="18"/>
              <w:szCs w:val="18"/>
              <w:lang w:val="de-DE"/>
            </w:rPr>
            <w:t xml:space="preserve">• 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Fax: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-135  </w:t>
          </w:r>
        </w:p>
        <w:p w14:paraId="71ECA5AD" w14:textId="77777777" w:rsidR="00426677" w:rsidRPr="0037767E" w:rsidRDefault="00426677" w:rsidP="00177BF0">
          <w:pPr>
            <w:pStyle w:val="NoParagraphStyle"/>
            <w:ind w:left="-108"/>
            <w:rPr>
              <w:rFonts w:ascii="Legacy Sans Book" w:hAnsi="Legacy Sans Book"/>
              <w:sz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E-mail: </w:t>
          </w:r>
          <w:r w:rsidR="008D6E03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polgarmester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@biatorbagy.hu </w:t>
          </w:r>
          <w:r w:rsidR="00ED52D7" w:rsidRPr="00426A02">
            <w:rPr>
              <w:rFonts w:ascii="Legacy Sans Book" w:hAnsi="Legacy Sans Book" w:cs="Legacy Sans Book"/>
              <w:color w:val="98DDFF"/>
              <w:spacing w:val="-1"/>
              <w:position w:val="-1"/>
              <w:sz w:val="18"/>
              <w:szCs w:val="18"/>
              <w:lang w:val="de-DE"/>
            </w:rPr>
            <w:t>•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 w:rsidRPr="00AB0C9A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www.biatorbagy.hu</w:t>
          </w:r>
        </w:p>
      </w:tc>
    </w:tr>
    <w:tr w:rsidR="00426677" w14:paraId="6ABA01B8" w14:textId="77777777" w:rsidTr="00B93F02">
      <w:trPr>
        <w:trHeight w:val="283"/>
      </w:trPr>
      <w:tc>
        <w:tcPr>
          <w:tcW w:w="4227" w:type="dxa"/>
          <w:vMerge/>
          <w:shd w:val="clear" w:color="auto" w:fill="auto"/>
        </w:tcPr>
        <w:p w14:paraId="02E2ABC4" w14:textId="77777777" w:rsidR="00426677" w:rsidRDefault="00426677" w:rsidP="00B93F02"/>
      </w:tc>
      <w:tc>
        <w:tcPr>
          <w:tcW w:w="7221" w:type="dxa"/>
          <w:shd w:val="clear" w:color="auto" w:fill="auto"/>
        </w:tcPr>
        <w:p w14:paraId="4CE43B0B" w14:textId="77777777" w:rsidR="00426677" w:rsidRPr="00AB0C9A" w:rsidRDefault="00426677" w:rsidP="00B93F02">
          <w:pPr>
            <w:ind w:left="-108"/>
            <w:rPr>
              <w:sz w:val="18"/>
              <w:szCs w:val="18"/>
            </w:rPr>
          </w:pPr>
        </w:p>
      </w:tc>
    </w:tr>
  </w:tbl>
  <w:p w14:paraId="7CE0CFD3" w14:textId="77777777" w:rsidR="00426677" w:rsidRDefault="00426677" w:rsidP="00B93F02">
    <w:pPr>
      <w:pStyle w:val="lfej"/>
      <w:ind w:left="-7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45BD"/>
    <w:multiLevelType w:val="hybridMultilevel"/>
    <w:tmpl w:val="7ABAAC44"/>
    <w:lvl w:ilvl="0" w:tplc="24260C9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71"/>
    <w:rsid w:val="0005421B"/>
    <w:rsid w:val="0009747A"/>
    <w:rsid w:val="00104EA4"/>
    <w:rsid w:val="00110E01"/>
    <w:rsid w:val="00177BF0"/>
    <w:rsid w:val="001C270B"/>
    <w:rsid w:val="002C004D"/>
    <w:rsid w:val="002F651A"/>
    <w:rsid w:val="002F6A76"/>
    <w:rsid w:val="003064A1"/>
    <w:rsid w:val="003169C3"/>
    <w:rsid w:val="00336329"/>
    <w:rsid w:val="00354D72"/>
    <w:rsid w:val="00360785"/>
    <w:rsid w:val="00362D2A"/>
    <w:rsid w:val="0037767E"/>
    <w:rsid w:val="003C5EA9"/>
    <w:rsid w:val="003E138A"/>
    <w:rsid w:val="00426677"/>
    <w:rsid w:val="00426A02"/>
    <w:rsid w:val="00473F0B"/>
    <w:rsid w:val="004B73A3"/>
    <w:rsid w:val="00556439"/>
    <w:rsid w:val="005C4D8B"/>
    <w:rsid w:val="005D000F"/>
    <w:rsid w:val="00604F4B"/>
    <w:rsid w:val="00642990"/>
    <w:rsid w:val="006470A2"/>
    <w:rsid w:val="006635BE"/>
    <w:rsid w:val="00671D6D"/>
    <w:rsid w:val="006A4180"/>
    <w:rsid w:val="006B216D"/>
    <w:rsid w:val="006B7A56"/>
    <w:rsid w:val="006F35EB"/>
    <w:rsid w:val="00724641"/>
    <w:rsid w:val="007275B6"/>
    <w:rsid w:val="00745271"/>
    <w:rsid w:val="007820FB"/>
    <w:rsid w:val="007C0255"/>
    <w:rsid w:val="007D2F6C"/>
    <w:rsid w:val="007D62EB"/>
    <w:rsid w:val="007F6F2A"/>
    <w:rsid w:val="00827E47"/>
    <w:rsid w:val="008B025B"/>
    <w:rsid w:val="008C6FE0"/>
    <w:rsid w:val="008D6E03"/>
    <w:rsid w:val="008F3671"/>
    <w:rsid w:val="008F73E5"/>
    <w:rsid w:val="00925503"/>
    <w:rsid w:val="00932792"/>
    <w:rsid w:val="009D1A53"/>
    <w:rsid w:val="00A80164"/>
    <w:rsid w:val="00AA5EF6"/>
    <w:rsid w:val="00AB0C9A"/>
    <w:rsid w:val="00AC6408"/>
    <w:rsid w:val="00AD0C47"/>
    <w:rsid w:val="00B034EC"/>
    <w:rsid w:val="00B10C97"/>
    <w:rsid w:val="00B258A1"/>
    <w:rsid w:val="00B93F02"/>
    <w:rsid w:val="00BB4C57"/>
    <w:rsid w:val="00BB58A7"/>
    <w:rsid w:val="00BC30D3"/>
    <w:rsid w:val="00C218F7"/>
    <w:rsid w:val="00C77CD6"/>
    <w:rsid w:val="00CE26BE"/>
    <w:rsid w:val="00CE7A41"/>
    <w:rsid w:val="00D77A73"/>
    <w:rsid w:val="00D80ABD"/>
    <w:rsid w:val="00E2238B"/>
    <w:rsid w:val="00E270DF"/>
    <w:rsid w:val="00E6572A"/>
    <w:rsid w:val="00E815C2"/>
    <w:rsid w:val="00E85461"/>
    <w:rsid w:val="00ED52D7"/>
    <w:rsid w:val="00ED5D49"/>
    <w:rsid w:val="00F27F3F"/>
    <w:rsid w:val="00F82045"/>
    <w:rsid w:val="00F96EC3"/>
    <w:rsid w:val="00FA049B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DDEE8"/>
  <w15:docId w15:val="{3329E59F-2E90-4700-A900-4B0E0FC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3671"/>
    <w:pPr>
      <w:spacing w:after="200"/>
    </w:pPr>
    <w:rPr>
      <w:rFonts w:eastAsia="Cambria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1C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1CC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"/>
    <w:rsid w:val="00A2552C"/>
    <w:pPr>
      <w:autoSpaceDE w:val="0"/>
      <w:autoSpaceDN w:val="0"/>
      <w:adjustRightInd w:val="0"/>
      <w:spacing w:line="288" w:lineRule="auto"/>
      <w:textAlignment w:val="center"/>
    </w:pPr>
    <w:rPr>
      <w:rFonts w:ascii="Adobe Jenson Pro Lt Disp" w:hAnsi="Adobe Jenson Pro Lt Disp" w:cs="Adobe Jenson Pro Lt Disp"/>
      <w:color w:val="000000"/>
      <w:lang w:val="en-US"/>
    </w:rPr>
  </w:style>
  <w:style w:type="paragraph" w:customStyle="1" w:styleId="NoParagraphStyle">
    <w:name w:val="[No Paragraph Style]"/>
    <w:rsid w:val="00104DD6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en-US"/>
    </w:rPr>
  </w:style>
  <w:style w:type="paragraph" w:styleId="Nincstrkz">
    <w:name w:val="No Spacing"/>
    <w:link w:val="NincstrkzChar"/>
    <w:uiPriority w:val="1"/>
    <w:qFormat/>
    <w:rsid w:val="00D77A73"/>
    <w:rPr>
      <w:rFonts w:ascii="Arial" w:hAnsi="Arial"/>
      <w:szCs w:val="22"/>
    </w:rPr>
  </w:style>
  <w:style w:type="character" w:customStyle="1" w:styleId="NincstrkzChar">
    <w:name w:val="Nincs térköz Char"/>
    <w:link w:val="Nincstrkz"/>
    <w:uiPriority w:val="1"/>
    <w:rsid w:val="00D77A73"/>
    <w:rPr>
      <w:rFonts w:ascii="Arial" w:hAnsi="Arial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D000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CE7A41"/>
    <w:rPr>
      <w:color w:val="0000FF"/>
      <w:u w:val="single"/>
    </w:rPr>
  </w:style>
  <w:style w:type="character" w:styleId="Kiemels">
    <w:name w:val="Emphasis"/>
    <w:uiPriority w:val="20"/>
    <w:qFormat/>
    <w:rsid w:val="00556439"/>
    <w:rPr>
      <w:rFonts w:ascii="Legacy Sans Book Italic" w:hAnsi="Legacy Sans Book Italic"/>
      <w:i w:val="0"/>
      <w:iCs/>
    </w:rPr>
  </w:style>
  <w:style w:type="character" w:styleId="Kiemels2">
    <w:name w:val="Strong"/>
    <w:uiPriority w:val="22"/>
    <w:qFormat/>
    <w:rsid w:val="00556439"/>
    <w:rPr>
      <w:rFonts w:ascii="Legacy Sans Bold" w:hAnsi="Legacy Sans Bold"/>
      <w:b w:val="0"/>
      <w:bCs/>
    </w:rPr>
  </w:style>
  <w:style w:type="character" w:styleId="Erskiemels">
    <w:name w:val="Intense Emphasis"/>
    <w:uiPriority w:val="21"/>
    <w:qFormat/>
    <w:rsid w:val="00556439"/>
    <w:rPr>
      <w:rFonts w:ascii="Legacy Sans Bold Italic" w:hAnsi="Legacy Sans Bold Italic"/>
      <w:b w:val="0"/>
      <w:bCs/>
      <w:i w:val="0"/>
      <w:iCs/>
      <w:color w:val="auto"/>
    </w:rPr>
  </w:style>
  <w:style w:type="character" w:styleId="Finomkiemels">
    <w:name w:val="Subtle Emphasis"/>
    <w:uiPriority w:val="19"/>
    <w:qFormat/>
    <w:rsid w:val="00556439"/>
    <w:rPr>
      <w:rFonts w:ascii="Legacy Sans Book Italic" w:hAnsi="Legacy Sans Book Italic"/>
      <w:i w:val="0"/>
      <w:iCs/>
      <w:color w:val="808080"/>
    </w:rPr>
  </w:style>
  <w:style w:type="paragraph" w:styleId="Vltozat">
    <w:name w:val="Revision"/>
    <w:hidden/>
    <w:uiPriority w:val="99"/>
    <w:semiHidden/>
    <w:rsid w:val="007275B6"/>
    <w:rPr>
      <w:rFonts w:eastAsia="Cambria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7275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6B216D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B216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B2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jor.monika\Downloads\hivatal@biatorbagy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atorbagy.hu/system/files/2024-04/Adatkezel%C3%A9si%20t%C3%A1j%C3%A9koztat%C3%B3_a%20k%C3%B6z%C3%A9tkeztet%C3%A9s%20lebonyol%C3%ADt%C3%A1s%C3%A1val%20%C3%B6sszef%C3%BCgg%C5%91%20egyes%20adatkezel%C3%A9sekr%C5%91l_Biatorb%C3%A1gy%281%2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za@micsodanap.h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zos\arculat\Oszt&#225;lyok%20sablon\Szervez&#233;si%20oszt&#225;ly\Szervezes%20-%20Polgarmester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1A3A-E690-459E-A1E4-AC3A2005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Szervezes - Polgarmesterszines</Template>
  <TotalTime>1</TotalTime>
  <Pages>2</Pages>
  <Words>431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kovacs.andras</dc:creator>
  <cp:lastModifiedBy>titkar2</cp:lastModifiedBy>
  <cp:revision>3</cp:revision>
  <cp:lastPrinted>2018-10-01T13:58:00Z</cp:lastPrinted>
  <dcterms:created xsi:type="dcterms:W3CDTF">2024-07-10T09:14:00Z</dcterms:created>
  <dcterms:modified xsi:type="dcterms:W3CDTF">2025-03-31T09:36:00Z</dcterms:modified>
</cp:coreProperties>
</file>